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8F46E">
      <w:pPr>
        <w:spacing w:line="360" w:lineRule="auto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 w:ascii="宋体" w:hAnsi="DotumChe" w:cs="宋体"/>
          <w:b/>
          <w:spacing w:val="11"/>
          <w:kern w:val="0"/>
          <w:sz w:val="36"/>
          <w:szCs w:val="36"/>
          <w:highlight w:val="none"/>
          <w:lang w:eastAsia="zh-CN"/>
        </w:rPr>
        <w:t>六安经济技术开发区7*24小时就业服务外包项目</w:t>
      </w:r>
      <w:r>
        <w:rPr>
          <w:rFonts w:hint="eastAsia"/>
          <w:b/>
          <w:bCs/>
          <w:sz w:val="32"/>
          <w:szCs w:val="32"/>
        </w:rPr>
        <w:t>推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荐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bCs/>
          <w:sz w:val="32"/>
          <w:szCs w:val="32"/>
        </w:rPr>
        <w:t>函</w:t>
      </w:r>
    </w:p>
    <w:p w14:paraId="124AC99A">
      <w:pPr>
        <w:pStyle w:val="11"/>
        <w:rPr>
          <w:rFonts w:hint="eastAsia"/>
          <w:lang w:val="en-US" w:eastAsia="zh-CN"/>
        </w:rPr>
      </w:pPr>
    </w:p>
    <w:p w14:paraId="460F895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 xml:space="preserve">一、项目概况 </w:t>
      </w:r>
    </w:p>
    <w:p w14:paraId="30A7BE5A">
      <w:pPr>
        <w:widowControl/>
        <w:spacing w:line="480" w:lineRule="auto"/>
        <w:ind w:firstLine="560" w:firstLineChars="200"/>
        <w:rPr>
          <w:rFonts w:hint="eastAsia" w:ascii="仿宋" w:hAnsi="仿宋" w:eastAsia="仿宋" w:cs="仿宋"/>
          <w:color w:val="00000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为贯彻落实公共就业服务政策，提升辖区就业服务的可及性、精准性和连续性，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eastAsia="zh-CN"/>
        </w:rPr>
        <w:t>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委托具备资质的专业人力资源服务机构，提供全年无休的就业服务。项目重点覆盖企业招聘岗位的全流程管理与线下求职指导服务，助力实现更高质量和更充分就业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具体内容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  <w:lang w:val="en-US" w:eastAsia="zh-CN"/>
        </w:rPr>
        <w:t>详见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highlight w:val="none"/>
        </w:rPr>
        <w:t>采购需求。</w:t>
      </w:r>
    </w:p>
    <w:p w14:paraId="482DD65F">
      <w:pPr>
        <w:pStyle w:val="6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wordWrap w:val="0"/>
        <w:spacing w:before="0" w:beforeAutospacing="0" w:after="0" w:afterAutospacing="0" w:line="480" w:lineRule="auto"/>
        <w:ind w:left="0" w:right="0" w:firstLine="560" w:firstLineChars="200"/>
        <w:jc w:val="left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fill="FFFFFF"/>
          <w:lang w:val="en-US" w:eastAsia="zh-CN" w:bidi="ar"/>
        </w:rPr>
        <w:t>本项目采购方式为竞争性谈判，现推荐邀请企业名单如下：</w:t>
      </w:r>
    </w:p>
    <w:p w14:paraId="4C9587B9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1.六安东都人才发展有限公司</w:t>
      </w:r>
    </w:p>
    <w:p w14:paraId="4AAD90ED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2.六安市锦途人力资源服务有限公司</w:t>
      </w:r>
    </w:p>
    <w:p w14:paraId="5C0E952A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highlight w:val="none"/>
          <w:lang w:val="en-US" w:eastAsia="zh-CN"/>
        </w:rPr>
        <w:t>3.六安四海人力资源有限公司</w:t>
      </w:r>
      <w:bookmarkStart w:id="0" w:name="_GoBack"/>
      <w:bookmarkEnd w:id="0"/>
    </w:p>
    <w:p w14:paraId="79599612">
      <w:pPr>
        <w:pStyle w:val="11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7D99353C">
      <w:pPr>
        <w:pStyle w:val="11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</w:p>
    <w:p w14:paraId="54E757A0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         六安经济技术开发区人才和就业服务中心                                  </w:t>
      </w:r>
    </w:p>
    <w:p w14:paraId="76D3CD1A">
      <w:pPr>
        <w:spacing w:line="360" w:lineRule="auto"/>
        <w:ind w:firstLine="560" w:firstLineChars="200"/>
        <w:jc w:val="center"/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highlight w:val="none"/>
          <w:shd w:val="clear" w:fill="FFFFFF"/>
          <w:lang w:val="en-US" w:eastAsia="zh-CN" w:bidi="ar"/>
        </w:rPr>
        <w:t xml:space="preserve">                                    2026年6月2日</w:t>
      </w:r>
    </w:p>
    <w:p w14:paraId="6A1E2811"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E5CD0F"/>
    <w:multiLevelType w:val="singleLevel"/>
    <w:tmpl w:val="24E5CD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lYzI5MzliNWQyODQ0ZGRlODQ0NTM5NTMwYmUyMDEifQ=="/>
    <w:docVar w:name="KSO_WPS_MARK_KEY" w:val="06a79813-202c-4e50-a6d0-6da415d3f2a7"/>
  </w:docVars>
  <w:rsids>
    <w:rsidRoot w:val="6CE3735D"/>
    <w:rsid w:val="012443CF"/>
    <w:rsid w:val="023B6BC5"/>
    <w:rsid w:val="043A5387"/>
    <w:rsid w:val="047E2CB2"/>
    <w:rsid w:val="062556FC"/>
    <w:rsid w:val="06296569"/>
    <w:rsid w:val="09970876"/>
    <w:rsid w:val="09F303C3"/>
    <w:rsid w:val="0AE20340"/>
    <w:rsid w:val="0C950B04"/>
    <w:rsid w:val="0D7C1235"/>
    <w:rsid w:val="103234C6"/>
    <w:rsid w:val="12535865"/>
    <w:rsid w:val="12F054CC"/>
    <w:rsid w:val="1444377A"/>
    <w:rsid w:val="15071C15"/>
    <w:rsid w:val="15570C6D"/>
    <w:rsid w:val="17F022B8"/>
    <w:rsid w:val="1BE303FE"/>
    <w:rsid w:val="1F170346"/>
    <w:rsid w:val="20862FCE"/>
    <w:rsid w:val="22395CC0"/>
    <w:rsid w:val="22F21D0A"/>
    <w:rsid w:val="24816262"/>
    <w:rsid w:val="284B7DCB"/>
    <w:rsid w:val="28CD673C"/>
    <w:rsid w:val="29310257"/>
    <w:rsid w:val="2AC91CA5"/>
    <w:rsid w:val="2B22228B"/>
    <w:rsid w:val="2B792760"/>
    <w:rsid w:val="2BB4516F"/>
    <w:rsid w:val="2D875330"/>
    <w:rsid w:val="2E277E7A"/>
    <w:rsid w:val="2E694136"/>
    <w:rsid w:val="30C9346B"/>
    <w:rsid w:val="31433361"/>
    <w:rsid w:val="34270BD4"/>
    <w:rsid w:val="352B522C"/>
    <w:rsid w:val="36192D64"/>
    <w:rsid w:val="36BE50F4"/>
    <w:rsid w:val="38235BD1"/>
    <w:rsid w:val="382B64AF"/>
    <w:rsid w:val="389471A0"/>
    <w:rsid w:val="3C225B1F"/>
    <w:rsid w:val="3D4520CB"/>
    <w:rsid w:val="3E6E7F2A"/>
    <w:rsid w:val="3ED01701"/>
    <w:rsid w:val="3FB5178A"/>
    <w:rsid w:val="3FF4676C"/>
    <w:rsid w:val="43E260BD"/>
    <w:rsid w:val="44700EE9"/>
    <w:rsid w:val="44E421C9"/>
    <w:rsid w:val="45462E84"/>
    <w:rsid w:val="477C2B8D"/>
    <w:rsid w:val="47DC48B4"/>
    <w:rsid w:val="4B175DF2"/>
    <w:rsid w:val="4BFB49C8"/>
    <w:rsid w:val="4D3F2693"/>
    <w:rsid w:val="4D407C09"/>
    <w:rsid w:val="4EAB738C"/>
    <w:rsid w:val="4EB9573F"/>
    <w:rsid w:val="50087D88"/>
    <w:rsid w:val="52FD3CB1"/>
    <w:rsid w:val="53081779"/>
    <w:rsid w:val="53765A12"/>
    <w:rsid w:val="541B3DC2"/>
    <w:rsid w:val="543A3BB4"/>
    <w:rsid w:val="54F902DB"/>
    <w:rsid w:val="56D455F1"/>
    <w:rsid w:val="595033D6"/>
    <w:rsid w:val="59F65D98"/>
    <w:rsid w:val="5A6B0F6B"/>
    <w:rsid w:val="5B801449"/>
    <w:rsid w:val="5CC91F79"/>
    <w:rsid w:val="5DCA41FA"/>
    <w:rsid w:val="5F622FF8"/>
    <w:rsid w:val="5FD0361E"/>
    <w:rsid w:val="618A0736"/>
    <w:rsid w:val="63B55005"/>
    <w:rsid w:val="64612809"/>
    <w:rsid w:val="65FA51A8"/>
    <w:rsid w:val="676905E0"/>
    <w:rsid w:val="676A25AA"/>
    <w:rsid w:val="6A004EA6"/>
    <w:rsid w:val="6A100433"/>
    <w:rsid w:val="6AD77EDC"/>
    <w:rsid w:val="6B685053"/>
    <w:rsid w:val="6C0552E7"/>
    <w:rsid w:val="6C522916"/>
    <w:rsid w:val="6CB95B66"/>
    <w:rsid w:val="6CE3735D"/>
    <w:rsid w:val="6D1510B0"/>
    <w:rsid w:val="6E846C45"/>
    <w:rsid w:val="71B05277"/>
    <w:rsid w:val="73B93335"/>
    <w:rsid w:val="76127B57"/>
    <w:rsid w:val="77634144"/>
    <w:rsid w:val="784F55D0"/>
    <w:rsid w:val="78D12561"/>
    <w:rsid w:val="7B933775"/>
    <w:rsid w:val="7BB27142"/>
    <w:rsid w:val="7DCA019C"/>
    <w:rsid w:val="7EA30CA6"/>
    <w:rsid w:val="7F6A1FFB"/>
    <w:rsid w:val="7FA53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 Indent"/>
    <w:basedOn w:val="1"/>
    <w:next w:val="1"/>
    <w:qFormat/>
    <w:uiPriority w:val="0"/>
    <w:pPr>
      <w:spacing w:after="120" w:afterLines="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 w:eastAsia="仿宋_GB2312" w:cs="Courier New"/>
      <w:sz w:val="32"/>
      <w:szCs w:val="21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next w:val="8"/>
    <w:unhideWhenUsed/>
    <w:qFormat/>
    <w:uiPriority w:val="99"/>
    <w:pPr>
      <w:adjustRightInd w:val="0"/>
      <w:spacing w:after="60" w:line="360" w:lineRule="atLeast"/>
      <w:ind w:left="72" w:leftChars="30" w:right="30" w:rightChars="30" w:firstLine="420" w:firstLineChars="100"/>
      <w:jc w:val="center"/>
      <w:textAlignment w:val="baseline"/>
    </w:pPr>
    <w:rPr>
      <w:rFonts w:ascii="Times New Roman"/>
      <w:kern w:val="0"/>
    </w:rPr>
  </w:style>
  <w:style w:type="paragraph" w:styleId="8">
    <w:name w:val="Body Text First Indent 2"/>
    <w:basedOn w:val="4"/>
    <w:next w:val="3"/>
    <w:qFormat/>
    <w:uiPriority w:val="0"/>
    <w:pPr>
      <w:spacing w:after="120"/>
      <w:ind w:left="420" w:leftChars="200" w:firstLine="420" w:firstLineChars="200"/>
    </w:pPr>
    <w:rPr>
      <w:rFonts w:ascii="Times New Roman" w:eastAsia="宋体"/>
      <w:sz w:val="21"/>
      <w:szCs w:val="24"/>
    </w:rPr>
  </w:style>
  <w:style w:type="paragraph" w:customStyle="1" w:styleId="11">
    <w:name w:val="样式 样式 左侧:  2 字符 + 左侧:  0.85 厘米 首行缩进:  2 字符1"/>
    <w:basedOn w:val="1"/>
    <w:qFormat/>
    <w:uiPriority w:val="0"/>
    <w:pPr>
      <w:ind w:left="482" w:firstLine="200" w:firstLineChars="200"/>
    </w:pPr>
    <w:rPr>
      <w:szCs w:val="20"/>
    </w:rPr>
  </w:style>
  <w:style w:type="paragraph" w:customStyle="1" w:styleId="12">
    <w:name w:val="目录 71"/>
    <w:basedOn w:val="1"/>
    <w:next w:val="1"/>
    <w:qFormat/>
    <w:uiPriority w:val="0"/>
    <w:pPr>
      <w:ind w:left="2520"/>
    </w:pPr>
    <w:rPr>
      <w:rFonts w:asci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25512;&#33616;&#20989;-&#35029;&#23433;&#21306;&#33487;&#22496;&#22253;&#33402;&#22330;&#26893;&#26641;&#36896;&#26519;&#39033;&#30446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推荐函-裕安区苏埠园艺场植树造林项目.docx</Template>
  <Pages>1</Pages>
  <Words>240</Words>
  <Characters>249</Characters>
  <Lines>0</Lines>
  <Paragraphs>0</Paragraphs>
  <TotalTime>1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2023-04-03T10:01:00Z</dcterms:created>
  <dc:creator>WPS_001</dc:creator>
  <cp:lastModifiedBy>Samui</cp:lastModifiedBy>
  <cp:lastPrinted>2025-07-23T02:39:00Z</cp:lastPrinted>
  <dcterms:modified xsi:type="dcterms:W3CDTF">2026-06-02T08:03:53Z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09B5378C4CFA4A2492AB8628BAC9D601_13</vt:lpwstr>
  </property>
  <property fmtid="{D5CDD505-2E9C-101B-9397-08002B2CF9AE}" pid="4" name="KSOTemplateDocerSaveRecord">
    <vt:lpwstr>eyJoZGlkIjoiMzNjMTllOWM2OTliNmUzMGFhNTFiMmUyMWFjOGRjODYiLCJ1c2VySWQiOiIzMzQ2OTU3NzQifQ==</vt:lpwstr>
  </property>
</Properties>
</file>